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F740" w14:textId="77777777" w:rsidR="00EE25BE" w:rsidRDefault="00EE25BE" w:rsidP="00EE25BE">
      <w:pPr>
        <w:rPr>
          <w:sz w:val="20"/>
        </w:rPr>
      </w:pPr>
      <w:r>
        <w:rPr>
          <w:rFonts w:hint="eastAsia"/>
          <w:sz w:val="20"/>
        </w:rPr>
        <w:t>（企業協賛様式）</w:t>
      </w:r>
    </w:p>
    <w:p w14:paraId="4E891430" w14:textId="77777777" w:rsidR="00EE25BE" w:rsidRDefault="00EE25BE" w:rsidP="00EE25BE">
      <w:pPr>
        <w:wordWrap w:val="0"/>
        <w:rPr>
          <w:sz w:val="20"/>
        </w:rPr>
      </w:pPr>
    </w:p>
    <w:p w14:paraId="7BD84947" w14:textId="6ECC6ABE" w:rsidR="00EE25BE" w:rsidRPr="00297EA2" w:rsidRDefault="00EE25BE" w:rsidP="00EE25BE">
      <w:pPr>
        <w:jc w:val="right"/>
        <w:rPr>
          <w:sz w:val="20"/>
        </w:rPr>
      </w:pPr>
      <w:r>
        <w:rPr>
          <w:rFonts w:hint="eastAsia"/>
          <w:sz w:val="20"/>
        </w:rPr>
        <w:t>2</w:t>
      </w:r>
      <w:r>
        <w:rPr>
          <w:sz w:val="20"/>
        </w:rPr>
        <w:t>02</w:t>
      </w:r>
      <w:r w:rsidR="006B39BB">
        <w:rPr>
          <w:sz w:val="20"/>
        </w:rPr>
        <w:t>2</w:t>
      </w:r>
      <w:r w:rsidRPr="00297EA2">
        <w:rPr>
          <w:rFonts w:hint="eastAsia"/>
          <w:sz w:val="20"/>
        </w:rPr>
        <w:t>年　　　月　　　日</w:t>
      </w:r>
    </w:p>
    <w:p w14:paraId="338032D0" w14:textId="77777777" w:rsidR="00EE25BE" w:rsidRDefault="00EE25BE" w:rsidP="00EE25BE">
      <w:pPr>
        <w:jc w:val="right"/>
        <w:rPr>
          <w:sz w:val="20"/>
        </w:rPr>
      </w:pPr>
    </w:p>
    <w:p w14:paraId="582A1F84" w14:textId="77777777" w:rsidR="00EE25BE" w:rsidRPr="00297EA2" w:rsidRDefault="00EE25BE" w:rsidP="00EE25BE">
      <w:r w:rsidRPr="00297EA2">
        <w:rPr>
          <w:rFonts w:hint="eastAsia"/>
        </w:rPr>
        <w:t>学校法人東北芸術工科大学</w:t>
      </w:r>
    </w:p>
    <w:p w14:paraId="6307EF81" w14:textId="77777777" w:rsidR="00EE25BE" w:rsidRPr="00297EA2" w:rsidRDefault="00EE25BE" w:rsidP="00EE25BE">
      <w:r w:rsidRPr="00297EA2">
        <w:rPr>
          <w:rFonts w:hint="eastAsia"/>
        </w:rPr>
        <w:t xml:space="preserve">　　理事長　根岸吉太郎　殿</w:t>
      </w:r>
    </w:p>
    <w:p w14:paraId="427C1EED" w14:textId="77777777" w:rsidR="00EE25BE" w:rsidRDefault="00EE25BE" w:rsidP="00EE25BE">
      <w:pPr>
        <w:rPr>
          <w:sz w:val="20"/>
        </w:rPr>
      </w:pPr>
    </w:p>
    <w:p w14:paraId="2EBB35A0" w14:textId="77777777" w:rsidR="00EE25BE" w:rsidRDefault="00EE25BE" w:rsidP="00EE25BE">
      <w:pPr>
        <w:rPr>
          <w:sz w:val="20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847"/>
        <w:gridCol w:w="1137"/>
        <w:gridCol w:w="4221"/>
        <w:gridCol w:w="416"/>
      </w:tblGrid>
      <w:tr w:rsidR="00EE25BE" w14:paraId="238BA629" w14:textId="77777777" w:rsidTr="00B168FF">
        <w:trPr>
          <w:trHeight w:val="65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5F05188F" w14:textId="77777777" w:rsidR="00EE25BE" w:rsidRPr="00E47613" w:rsidRDefault="00EE25BE" w:rsidP="00B168FF">
            <w:pPr>
              <w:spacing w:line="360" w:lineRule="auto"/>
              <w:rPr>
                <w:sz w:val="20"/>
              </w:rPr>
            </w:pPr>
            <w:r w:rsidRPr="00E47613">
              <w:rPr>
                <w:rFonts w:hint="eastAsia"/>
                <w:sz w:val="20"/>
              </w:rPr>
              <w:t>協賛者</w:t>
            </w:r>
          </w:p>
        </w:tc>
        <w:tc>
          <w:tcPr>
            <w:tcW w:w="5774" w:type="dxa"/>
            <w:gridSpan w:val="3"/>
            <w:tcBorders>
              <w:top w:val="nil"/>
              <w:left w:val="nil"/>
              <w:right w:val="nil"/>
            </w:tcBorders>
          </w:tcPr>
          <w:p w14:paraId="618C1331" w14:textId="2BB3E30C" w:rsidR="00EE25BE" w:rsidRDefault="00701853" w:rsidP="00B168FF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  <w:r w:rsidR="00EE25BE">
              <w:rPr>
                <w:rFonts w:hint="eastAsia"/>
                <w:sz w:val="20"/>
              </w:rPr>
              <w:t xml:space="preserve">　〒</w:t>
            </w:r>
          </w:p>
          <w:p w14:paraId="55C9388F" w14:textId="77777777" w:rsidR="00EE25BE" w:rsidRPr="00E47613" w:rsidRDefault="00EE25BE" w:rsidP="00B168FF">
            <w:pPr>
              <w:spacing w:line="360" w:lineRule="auto"/>
              <w:rPr>
                <w:sz w:val="20"/>
              </w:rPr>
            </w:pPr>
          </w:p>
        </w:tc>
      </w:tr>
      <w:tr w:rsidR="00EE25BE" w14:paraId="54438AFA" w14:textId="77777777" w:rsidTr="00B168FF">
        <w:trPr>
          <w:trHeight w:val="563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22F10" w14:textId="77777777" w:rsidR="00EE25BE" w:rsidRPr="00E47613" w:rsidRDefault="00EE25BE" w:rsidP="00B168FF">
            <w:pPr>
              <w:rPr>
                <w:sz w:val="20"/>
              </w:rPr>
            </w:pPr>
          </w:p>
        </w:tc>
        <w:tc>
          <w:tcPr>
            <w:tcW w:w="1137" w:type="dxa"/>
            <w:tcBorders>
              <w:left w:val="nil"/>
              <w:right w:val="nil"/>
            </w:tcBorders>
            <w:vAlign w:val="center"/>
          </w:tcPr>
          <w:p w14:paraId="1A844D2F" w14:textId="77777777" w:rsidR="00EE25BE" w:rsidRPr="00E47613" w:rsidRDefault="00EE25BE" w:rsidP="00B168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4637" w:type="dxa"/>
            <w:gridSpan w:val="2"/>
            <w:tcBorders>
              <w:left w:val="nil"/>
              <w:right w:val="nil"/>
            </w:tcBorders>
            <w:vAlign w:val="center"/>
          </w:tcPr>
          <w:p w14:paraId="6091CBC7" w14:textId="77777777" w:rsidR="00EE25BE" w:rsidRPr="00E47613" w:rsidRDefault="00EE25BE" w:rsidP="00B168FF">
            <w:pPr>
              <w:rPr>
                <w:sz w:val="20"/>
              </w:rPr>
            </w:pPr>
          </w:p>
        </w:tc>
      </w:tr>
      <w:tr w:rsidR="00EE25BE" w14:paraId="07570E98" w14:textId="77777777" w:rsidTr="00B168FF">
        <w:trPr>
          <w:trHeight w:val="557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7720F" w14:textId="77777777" w:rsidR="00EE25BE" w:rsidRPr="00E47613" w:rsidRDefault="00EE25BE" w:rsidP="00B168FF">
            <w:pPr>
              <w:rPr>
                <w:sz w:val="20"/>
              </w:rPr>
            </w:pPr>
          </w:p>
        </w:tc>
        <w:tc>
          <w:tcPr>
            <w:tcW w:w="1137" w:type="dxa"/>
            <w:tcBorders>
              <w:left w:val="nil"/>
              <w:right w:val="nil"/>
            </w:tcBorders>
            <w:vAlign w:val="center"/>
          </w:tcPr>
          <w:p w14:paraId="701F9019" w14:textId="6514DC1D" w:rsidR="00EE25BE" w:rsidRPr="00E47613" w:rsidRDefault="00EE25BE" w:rsidP="00B168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  <w:r w:rsidR="00D37E51">
              <w:rPr>
                <w:rFonts w:hint="eastAsia"/>
                <w:sz w:val="20"/>
              </w:rPr>
              <w:t>名</w:t>
            </w:r>
          </w:p>
        </w:tc>
        <w:tc>
          <w:tcPr>
            <w:tcW w:w="4221" w:type="dxa"/>
            <w:tcBorders>
              <w:left w:val="nil"/>
              <w:right w:val="nil"/>
            </w:tcBorders>
            <w:vAlign w:val="center"/>
          </w:tcPr>
          <w:p w14:paraId="05E80972" w14:textId="77777777" w:rsidR="00EE25BE" w:rsidRPr="00E47613" w:rsidRDefault="00EE25BE" w:rsidP="00B168FF">
            <w:pPr>
              <w:rPr>
                <w:sz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14:paraId="31BEFF5B" w14:textId="77777777" w:rsidR="00EE25BE" w:rsidRPr="00E47613" w:rsidRDefault="00EE25BE" w:rsidP="00B168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</w:tc>
      </w:tr>
      <w:tr w:rsidR="00EE25BE" w14:paraId="30E88D3C" w14:textId="77777777" w:rsidTr="00B168FF">
        <w:trPr>
          <w:trHeight w:val="551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78A1A" w14:textId="77777777" w:rsidR="00EE25BE" w:rsidRPr="00E47613" w:rsidRDefault="00EE25BE" w:rsidP="00B168FF">
            <w:pPr>
              <w:rPr>
                <w:sz w:val="20"/>
              </w:rPr>
            </w:pPr>
          </w:p>
        </w:tc>
        <w:tc>
          <w:tcPr>
            <w:tcW w:w="1137" w:type="dxa"/>
            <w:tcBorders>
              <w:left w:val="nil"/>
              <w:right w:val="nil"/>
            </w:tcBorders>
            <w:vAlign w:val="center"/>
          </w:tcPr>
          <w:p w14:paraId="34D9D9B8" w14:textId="77777777" w:rsidR="00EE25BE" w:rsidRPr="00E47613" w:rsidRDefault="00EE25BE" w:rsidP="00B168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4637" w:type="dxa"/>
            <w:gridSpan w:val="2"/>
            <w:tcBorders>
              <w:left w:val="nil"/>
              <w:right w:val="nil"/>
            </w:tcBorders>
            <w:vAlign w:val="center"/>
          </w:tcPr>
          <w:p w14:paraId="24822C41" w14:textId="77777777" w:rsidR="00EE25BE" w:rsidRPr="00E47613" w:rsidRDefault="00EE25BE" w:rsidP="00B168FF">
            <w:pPr>
              <w:rPr>
                <w:sz w:val="20"/>
              </w:rPr>
            </w:pPr>
          </w:p>
        </w:tc>
      </w:tr>
      <w:tr w:rsidR="00EE25BE" w14:paraId="03E288DA" w14:textId="77777777" w:rsidTr="00B168FF">
        <w:trPr>
          <w:trHeight w:val="559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F058B" w14:textId="77777777" w:rsidR="00EE25BE" w:rsidRPr="00E47613" w:rsidRDefault="00EE25BE" w:rsidP="00B168FF">
            <w:pPr>
              <w:rPr>
                <w:sz w:val="20"/>
              </w:rPr>
            </w:pPr>
          </w:p>
        </w:tc>
        <w:tc>
          <w:tcPr>
            <w:tcW w:w="1137" w:type="dxa"/>
            <w:tcBorders>
              <w:left w:val="nil"/>
              <w:right w:val="nil"/>
            </w:tcBorders>
            <w:vAlign w:val="center"/>
          </w:tcPr>
          <w:p w14:paraId="7804A206" w14:textId="77777777" w:rsidR="00EE25BE" w:rsidRPr="00E47613" w:rsidRDefault="00EE25BE" w:rsidP="00B168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担当者名</w:t>
            </w:r>
          </w:p>
        </w:tc>
        <w:tc>
          <w:tcPr>
            <w:tcW w:w="4637" w:type="dxa"/>
            <w:gridSpan w:val="2"/>
            <w:tcBorders>
              <w:left w:val="nil"/>
              <w:right w:val="nil"/>
            </w:tcBorders>
            <w:vAlign w:val="center"/>
          </w:tcPr>
          <w:p w14:paraId="64C8BC09" w14:textId="77777777" w:rsidR="00EE25BE" w:rsidRPr="00E47613" w:rsidRDefault="00EE25BE" w:rsidP="00B168FF">
            <w:pPr>
              <w:rPr>
                <w:sz w:val="20"/>
              </w:rPr>
            </w:pPr>
          </w:p>
        </w:tc>
      </w:tr>
    </w:tbl>
    <w:p w14:paraId="24A8D609" w14:textId="77777777" w:rsidR="00EE25BE" w:rsidRDefault="00EE25BE" w:rsidP="00EE25BE">
      <w:pPr>
        <w:rPr>
          <w:sz w:val="20"/>
          <w:u w:val="single"/>
        </w:rPr>
      </w:pPr>
    </w:p>
    <w:p w14:paraId="7C27CBA4" w14:textId="77777777" w:rsidR="00EE25BE" w:rsidRDefault="00EE25BE" w:rsidP="00EE25BE">
      <w:pPr>
        <w:rPr>
          <w:b/>
          <w:sz w:val="32"/>
          <w:szCs w:val="32"/>
        </w:rPr>
      </w:pPr>
    </w:p>
    <w:p w14:paraId="1DBC5182" w14:textId="77777777" w:rsidR="00EE25BE" w:rsidRPr="00E47613" w:rsidRDefault="00EE25BE" w:rsidP="00EE25BE">
      <w:pPr>
        <w:jc w:val="center"/>
        <w:rPr>
          <w:b/>
          <w:sz w:val="32"/>
          <w:szCs w:val="32"/>
        </w:rPr>
      </w:pPr>
      <w:r w:rsidRPr="00E47613">
        <w:rPr>
          <w:rFonts w:hint="eastAsia"/>
          <w:b/>
          <w:sz w:val="32"/>
          <w:szCs w:val="32"/>
        </w:rPr>
        <w:t>協賛申込書</w:t>
      </w:r>
    </w:p>
    <w:p w14:paraId="5C8FB6AD" w14:textId="77777777" w:rsidR="00EE25BE" w:rsidRDefault="00EE25BE" w:rsidP="00EE25BE">
      <w:pPr>
        <w:rPr>
          <w:sz w:val="20"/>
          <w:u w:val="single"/>
        </w:rPr>
      </w:pPr>
    </w:p>
    <w:p w14:paraId="105FEB82" w14:textId="77777777" w:rsidR="00EE25BE" w:rsidRDefault="00EE25BE" w:rsidP="00EE25BE">
      <w:pPr>
        <w:rPr>
          <w:sz w:val="20"/>
          <w:u w:val="single"/>
        </w:rPr>
      </w:pPr>
    </w:p>
    <w:p w14:paraId="4ADA99D7" w14:textId="76DB1EEA" w:rsidR="00EE25BE" w:rsidRDefault="00EE25BE" w:rsidP="00EE25BE">
      <w:pPr>
        <w:rPr>
          <w:sz w:val="20"/>
        </w:rPr>
      </w:pPr>
      <w:r w:rsidRPr="00710CDA">
        <w:rPr>
          <w:rFonts w:hint="eastAsia"/>
          <w:sz w:val="20"/>
        </w:rPr>
        <w:t>みちの</w:t>
      </w:r>
      <w:proofErr w:type="gramStart"/>
      <w:r w:rsidRPr="00710CDA">
        <w:rPr>
          <w:rFonts w:hint="eastAsia"/>
          <w:sz w:val="20"/>
        </w:rPr>
        <w:t>おくの</w:t>
      </w:r>
      <w:proofErr w:type="gramEnd"/>
      <w:r w:rsidRPr="00710CDA">
        <w:rPr>
          <w:rFonts w:hint="eastAsia"/>
          <w:sz w:val="20"/>
        </w:rPr>
        <w:t>芸術祭</w:t>
      </w:r>
      <w:r>
        <w:rPr>
          <w:sz w:val="20"/>
        </w:rPr>
        <w:t xml:space="preserve"> </w:t>
      </w:r>
      <w:r>
        <w:rPr>
          <w:rFonts w:hint="eastAsia"/>
          <w:sz w:val="20"/>
        </w:rPr>
        <w:t>山形ビエンナーレ</w:t>
      </w:r>
      <w:r>
        <w:rPr>
          <w:sz w:val="20"/>
        </w:rPr>
        <w:t>202</w:t>
      </w:r>
      <w:r w:rsidR="006316B1">
        <w:rPr>
          <w:sz w:val="20"/>
        </w:rPr>
        <w:t>2</w:t>
      </w:r>
      <w:r>
        <w:rPr>
          <w:rFonts w:hint="eastAsia"/>
          <w:sz w:val="20"/>
        </w:rPr>
        <w:t>の趣旨に賛同し、以下の通り協賛を申し込みます。</w:t>
      </w:r>
    </w:p>
    <w:p w14:paraId="3F4CAF1D" w14:textId="77777777" w:rsidR="00EE25BE" w:rsidRDefault="00EE25BE" w:rsidP="00EE25BE">
      <w:pPr>
        <w:rPr>
          <w:sz w:val="20"/>
        </w:rPr>
      </w:pPr>
    </w:p>
    <w:tbl>
      <w:tblPr>
        <w:tblStyle w:val="a3"/>
        <w:tblW w:w="9837" w:type="dxa"/>
        <w:tblInd w:w="108" w:type="dxa"/>
        <w:tblLook w:val="04A0" w:firstRow="1" w:lastRow="0" w:firstColumn="1" w:lastColumn="0" w:noHBand="0" w:noVBand="1"/>
      </w:tblPr>
      <w:tblGrid>
        <w:gridCol w:w="1872"/>
        <w:gridCol w:w="3969"/>
        <w:gridCol w:w="3996"/>
      </w:tblGrid>
      <w:tr w:rsidR="00EE25BE" w14:paraId="5C7F8BA0" w14:textId="77777777" w:rsidTr="00CC1EE6">
        <w:trPr>
          <w:trHeight w:val="824"/>
        </w:trPr>
        <w:tc>
          <w:tcPr>
            <w:tcW w:w="1872" w:type="dxa"/>
            <w:tcBorders>
              <w:right w:val="single" w:sz="2" w:space="0" w:color="auto"/>
            </w:tcBorders>
            <w:vAlign w:val="center"/>
          </w:tcPr>
          <w:p w14:paraId="7BE6B57C" w14:textId="77777777" w:rsidR="00EE25BE" w:rsidRDefault="00EE25BE" w:rsidP="00B168FF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rFonts w:hint="eastAsia"/>
                <w:sz w:val="20"/>
              </w:rPr>
              <w:t>協賛の種類</w:t>
            </w:r>
          </w:p>
          <w:p w14:paraId="5CCD60F6" w14:textId="77777777" w:rsidR="00EE25BE" w:rsidRDefault="00EE25BE" w:rsidP="00B168FF">
            <w:pPr>
              <w:rPr>
                <w:sz w:val="20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 </w:t>
            </w:r>
            <w:r w:rsidRPr="0029198F">
              <w:rPr>
                <w:rFonts w:hint="eastAsia"/>
                <w:sz w:val="16"/>
              </w:rPr>
              <w:t>※いずれかに○印</w:t>
            </w:r>
          </w:p>
        </w:tc>
        <w:tc>
          <w:tcPr>
            <w:tcW w:w="7965" w:type="dxa"/>
            <w:gridSpan w:val="2"/>
            <w:tcBorders>
              <w:left w:val="single" w:sz="2" w:space="0" w:color="auto"/>
            </w:tcBorders>
            <w:vAlign w:val="center"/>
          </w:tcPr>
          <w:p w14:paraId="4E0DB494" w14:textId="3E6890A5" w:rsidR="00EE25BE" w:rsidRDefault="00EE25BE" w:rsidP="00B168FF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rFonts w:hint="eastAsia"/>
                <w:sz w:val="20"/>
              </w:rPr>
              <w:t>プロジェクト</w:t>
            </w:r>
            <w:r w:rsidR="00D370A9">
              <w:rPr>
                <w:rFonts w:hint="eastAsia"/>
                <w:sz w:val="20"/>
              </w:rPr>
              <w:t>協賛</w:t>
            </w: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10</w:t>
            </w:r>
            <w:r>
              <w:rPr>
                <w:rFonts w:hint="eastAsia"/>
                <w:sz w:val="20"/>
              </w:rPr>
              <w:t>0万円</w:t>
            </w:r>
            <w:r w:rsidR="00D370A9">
              <w:rPr>
                <w:rFonts w:hint="eastAsia"/>
                <w:sz w:val="20"/>
              </w:rPr>
              <w:t>以上</w:t>
            </w:r>
            <w:r>
              <w:rPr>
                <w:rFonts w:hint="eastAsia"/>
                <w:sz w:val="20"/>
              </w:rPr>
              <w:t xml:space="preserve">）　　</w:t>
            </w:r>
            <w:r>
              <w:rPr>
                <w:sz w:val="20"/>
              </w:rPr>
              <w:t xml:space="preserve">2. </w:t>
            </w:r>
            <w:r>
              <w:rPr>
                <w:rFonts w:hint="eastAsia"/>
                <w:sz w:val="20"/>
              </w:rPr>
              <w:t>広告</w:t>
            </w:r>
            <w:r w:rsidR="00D370A9">
              <w:rPr>
                <w:rFonts w:hint="eastAsia"/>
                <w:sz w:val="20"/>
              </w:rPr>
              <w:t>協賛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0万円）</w:t>
            </w:r>
          </w:p>
          <w:p w14:paraId="0624C666" w14:textId="3D299D66" w:rsidR="004E5CE8" w:rsidRDefault="00EE25BE" w:rsidP="00B168FF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rFonts w:hint="eastAsia"/>
                <w:sz w:val="20"/>
              </w:rPr>
              <w:t>広告</w:t>
            </w:r>
            <w:r w:rsidR="00D370A9">
              <w:rPr>
                <w:rFonts w:hint="eastAsia"/>
                <w:sz w:val="20"/>
              </w:rPr>
              <w:t>協賛</w:t>
            </w:r>
            <w:r>
              <w:rPr>
                <w:sz w:val="20"/>
              </w:rPr>
              <w:t>B</w:t>
            </w: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 xml:space="preserve">0万円）　　</w:t>
            </w:r>
            <w:r>
              <w:rPr>
                <w:sz w:val="20"/>
              </w:rPr>
              <w:t xml:space="preserve">4. </w:t>
            </w:r>
            <w:r>
              <w:rPr>
                <w:rFonts w:hint="eastAsia"/>
                <w:sz w:val="20"/>
              </w:rPr>
              <w:t>広告</w:t>
            </w:r>
            <w:r w:rsidR="00D370A9">
              <w:rPr>
                <w:rFonts w:hint="eastAsia"/>
                <w:sz w:val="20"/>
              </w:rPr>
              <w:t>協賛</w:t>
            </w:r>
            <w:r>
              <w:rPr>
                <w:sz w:val="20"/>
              </w:rPr>
              <w:t>C</w:t>
            </w: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10</w:t>
            </w:r>
            <w:r>
              <w:rPr>
                <w:rFonts w:hint="eastAsia"/>
                <w:sz w:val="20"/>
              </w:rPr>
              <w:t xml:space="preserve">万円）　　</w:t>
            </w:r>
          </w:p>
          <w:p w14:paraId="7ED56B3A" w14:textId="07FCA952" w:rsidR="00EE25BE" w:rsidRDefault="004E5CE8" w:rsidP="00B168FF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>
              <w:rPr>
                <w:rFonts w:hint="eastAsia"/>
                <w:sz w:val="20"/>
              </w:rPr>
              <w:t>広告</w:t>
            </w:r>
            <w:r w:rsidR="00D370A9">
              <w:rPr>
                <w:rFonts w:hint="eastAsia"/>
                <w:sz w:val="20"/>
              </w:rPr>
              <w:t>協賛</w:t>
            </w:r>
            <w:r>
              <w:rPr>
                <w:sz w:val="20"/>
              </w:rPr>
              <w:t>D</w:t>
            </w: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口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万円以上</w:t>
            </w:r>
            <w:r w:rsidR="00A906F3" w:rsidRPr="00A906F3">
              <w:rPr>
                <w:rFonts w:hint="eastAsia"/>
                <w:sz w:val="20"/>
                <w:u w:val="single"/>
              </w:rPr>
              <w:t xml:space="preserve">　　　口</w:t>
            </w:r>
            <w:r>
              <w:rPr>
                <w:rFonts w:hint="eastAsia"/>
                <w:sz w:val="20"/>
              </w:rPr>
              <w:t xml:space="preserve">）　</w:t>
            </w:r>
            <w:r>
              <w:rPr>
                <w:sz w:val="20"/>
              </w:rPr>
              <w:t>6</w:t>
            </w:r>
            <w:r w:rsidR="00EE25BE">
              <w:rPr>
                <w:sz w:val="20"/>
              </w:rPr>
              <w:t xml:space="preserve">. </w:t>
            </w:r>
            <w:r w:rsidR="00EE25BE">
              <w:rPr>
                <w:rFonts w:hint="eastAsia"/>
                <w:sz w:val="20"/>
              </w:rPr>
              <w:t xml:space="preserve">現物協賛　　　　　</w:t>
            </w:r>
          </w:p>
        </w:tc>
      </w:tr>
      <w:tr w:rsidR="00EE25BE" w14:paraId="1B9D6940" w14:textId="77777777" w:rsidTr="00963946">
        <w:trPr>
          <w:trHeight w:val="598"/>
        </w:trPr>
        <w:tc>
          <w:tcPr>
            <w:tcW w:w="1872" w:type="dxa"/>
            <w:tcBorders>
              <w:right w:val="single" w:sz="2" w:space="0" w:color="auto"/>
            </w:tcBorders>
            <w:vAlign w:val="center"/>
          </w:tcPr>
          <w:p w14:paraId="241C6732" w14:textId="77777777" w:rsidR="00EE25BE" w:rsidRDefault="00EE25BE" w:rsidP="00B168FF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rFonts w:hint="eastAsia"/>
                <w:sz w:val="20"/>
              </w:rPr>
              <w:t>協賛金額</w:t>
            </w:r>
          </w:p>
        </w:tc>
        <w:tc>
          <w:tcPr>
            <w:tcW w:w="3969" w:type="dxa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14:paraId="70AFBC7B" w14:textId="77777777" w:rsidR="00EE25BE" w:rsidRPr="00BA6C77" w:rsidRDefault="00EE25BE" w:rsidP="00B168FF">
            <w:pPr>
              <w:rPr>
                <w:sz w:val="20"/>
              </w:rPr>
            </w:pPr>
            <w:r w:rsidRPr="00D950E3">
              <w:rPr>
                <w:rFonts w:hint="eastAsia"/>
                <w:sz w:val="20"/>
              </w:rPr>
              <w:t xml:space="preserve">金　　　　　　　　　　　　　　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Pr="00D950E3"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96" w:type="dxa"/>
            <w:tcBorders>
              <w:left w:val="dotted" w:sz="4" w:space="0" w:color="auto"/>
            </w:tcBorders>
            <w:vAlign w:val="center"/>
          </w:tcPr>
          <w:p w14:paraId="20DEBA4A" w14:textId="77777777" w:rsidR="00EE25BE" w:rsidRPr="001746C9" w:rsidRDefault="00EE25BE" w:rsidP="00B168FF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※現物協賛の場合は相当金額</w:t>
            </w:r>
          </w:p>
        </w:tc>
      </w:tr>
      <w:tr w:rsidR="00EE25BE" w14:paraId="498678D0" w14:textId="77777777" w:rsidTr="00963946">
        <w:trPr>
          <w:trHeight w:val="564"/>
        </w:trPr>
        <w:tc>
          <w:tcPr>
            <w:tcW w:w="1872" w:type="dxa"/>
            <w:tcBorders>
              <w:right w:val="single" w:sz="2" w:space="0" w:color="auto"/>
            </w:tcBorders>
            <w:vAlign w:val="center"/>
          </w:tcPr>
          <w:p w14:paraId="00DB70DB" w14:textId="77777777" w:rsidR="00EE25BE" w:rsidRDefault="00EE25BE" w:rsidP="00B168FF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rFonts w:hint="eastAsia"/>
                <w:sz w:val="20"/>
              </w:rPr>
              <w:t>協賛金払込日</w:t>
            </w:r>
          </w:p>
        </w:tc>
        <w:tc>
          <w:tcPr>
            <w:tcW w:w="3969" w:type="dxa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14:paraId="7D85224D" w14:textId="32811FE2" w:rsidR="00EE25BE" w:rsidRPr="001746C9" w:rsidRDefault="00EE25BE" w:rsidP="00EE25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</w:t>
            </w:r>
            <w:r w:rsidR="004E5CE8">
              <w:rPr>
                <w:sz w:val="20"/>
              </w:rPr>
              <w:t>2</w:t>
            </w:r>
            <w:r w:rsidRPr="00D950E3">
              <w:rPr>
                <w:rFonts w:hint="eastAsia"/>
                <w:sz w:val="20"/>
              </w:rPr>
              <w:t xml:space="preserve">年　　</w:t>
            </w:r>
            <w:r>
              <w:rPr>
                <w:sz w:val="20"/>
              </w:rPr>
              <w:t xml:space="preserve"> </w:t>
            </w:r>
            <w:r w:rsidRPr="00D950E3">
              <w:rPr>
                <w:rFonts w:hint="eastAsia"/>
                <w:sz w:val="20"/>
              </w:rPr>
              <w:t xml:space="preserve">　　月　　　</w:t>
            </w:r>
            <w:r>
              <w:rPr>
                <w:sz w:val="20"/>
              </w:rPr>
              <w:t xml:space="preserve"> </w:t>
            </w:r>
            <w:r w:rsidRPr="00D950E3">
              <w:rPr>
                <w:rFonts w:hint="eastAsia"/>
                <w:sz w:val="20"/>
              </w:rPr>
              <w:t xml:space="preserve">　日　</w:t>
            </w:r>
          </w:p>
        </w:tc>
        <w:tc>
          <w:tcPr>
            <w:tcW w:w="3996" w:type="dxa"/>
            <w:tcBorders>
              <w:left w:val="dotted" w:sz="4" w:space="0" w:color="auto"/>
            </w:tcBorders>
            <w:vAlign w:val="center"/>
          </w:tcPr>
          <w:p w14:paraId="7781CC45" w14:textId="77777777" w:rsidR="00EE25BE" w:rsidRPr="001746C9" w:rsidRDefault="00EE25BE" w:rsidP="00B168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Pr="001746C9">
              <w:rPr>
                <w:rFonts w:hint="eastAsia"/>
                <w:sz w:val="20"/>
              </w:rPr>
              <w:t>現物協賛の場合は</w:t>
            </w:r>
            <w:r>
              <w:rPr>
                <w:rFonts w:hint="eastAsia"/>
                <w:sz w:val="20"/>
              </w:rPr>
              <w:t>記入不要</w:t>
            </w:r>
          </w:p>
        </w:tc>
      </w:tr>
      <w:tr w:rsidR="00EE25BE" w14:paraId="3063BE8A" w14:textId="77777777" w:rsidTr="00D370A9">
        <w:trPr>
          <w:trHeight w:val="958"/>
        </w:trPr>
        <w:tc>
          <w:tcPr>
            <w:tcW w:w="1872" w:type="dxa"/>
            <w:tcBorders>
              <w:right w:val="single" w:sz="2" w:space="0" w:color="auto"/>
            </w:tcBorders>
            <w:vAlign w:val="center"/>
          </w:tcPr>
          <w:p w14:paraId="46D5A63E" w14:textId="77777777" w:rsidR="00EE25BE" w:rsidRDefault="00EE25BE" w:rsidP="00B168FF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>
              <w:rPr>
                <w:rFonts w:hint="eastAsia"/>
                <w:sz w:val="20"/>
              </w:rPr>
              <w:t>現物協賛の</w:t>
            </w:r>
          </w:p>
          <w:p w14:paraId="0D577AD5" w14:textId="77777777" w:rsidR="00EE25BE" w:rsidRDefault="00EE25BE" w:rsidP="00B168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場合の内容</w:t>
            </w:r>
          </w:p>
        </w:tc>
        <w:tc>
          <w:tcPr>
            <w:tcW w:w="7965" w:type="dxa"/>
            <w:gridSpan w:val="2"/>
            <w:tcBorders>
              <w:left w:val="single" w:sz="2" w:space="0" w:color="auto"/>
            </w:tcBorders>
            <w:vAlign w:val="center"/>
          </w:tcPr>
          <w:p w14:paraId="700FFCD7" w14:textId="77777777" w:rsidR="00EE25BE" w:rsidRDefault="00EE25BE" w:rsidP="00B168FF">
            <w:pPr>
              <w:rPr>
                <w:sz w:val="20"/>
              </w:rPr>
            </w:pPr>
          </w:p>
        </w:tc>
      </w:tr>
      <w:tr w:rsidR="00EE25BE" w14:paraId="6ADB6592" w14:textId="456EBBB0" w:rsidTr="00963946">
        <w:trPr>
          <w:trHeight w:val="700"/>
        </w:trPr>
        <w:tc>
          <w:tcPr>
            <w:tcW w:w="1872" w:type="dxa"/>
            <w:tcBorders>
              <w:right w:val="single" w:sz="2" w:space="0" w:color="auto"/>
            </w:tcBorders>
            <w:vAlign w:val="center"/>
          </w:tcPr>
          <w:p w14:paraId="5FAA0915" w14:textId="491E766F" w:rsidR="00EE25BE" w:rsidRDefault="00EE25BE" w:rsidP="00B168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 xml:space="preserve">. </w:t>
            </w:r>
            <w:r>
              <w:rPr>
                <w:rFonts w:hint="eastAsia"/>
                <w:sz w:val="20"/>
              </w:rPr>
              <w:t>ロゴマークの</w:t>
            </w:r>
          </w:p>
          <w:p w14:paraId="52DADF72" w14:textId="6422592A" w:rsidR="00EE25BE" w:rsidRDefault="00EE25BE" w:rsidP="00EE25BE">
            <w:pPr>
              <w:ind w:firstLineChars="150" w:firstLine="300"/>
              <w:rPr>
                <w:sz w:val="20"/>
              </w:rPr>
            </w:pPr>
            <w:r>
              <w:rPr>
                <w:rFonts w:hint="eastAsia"/>
                <w:sz w:val="20"/>
              </w:rPr>
              <w:t>ご提供</w:t>
            </w:r>
          </w:p>
        </w:tc>
        <w:tc>
          <w:tcPr>
            <w:tcW w:w="3969" w:type="dxa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14:paraId="0C7A5352" w14:textId="77777777" w:rsidR="00EE25BE" w:rsidRPr="00963946" w:rsidRDefault="00EE25BE" w:rsidP="00EE25BE">
            <w:pPr>
              <w:pStyle w:val="a6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有　　</w:t>
            </w:r>
            <w:r w:rsidR="00CC1EE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  <w:r w:rsidRPr="00CC1EE6">
              <w:rPr>
                <w:rFonts w:hint="eastAsia"/>
                <w:sz w:val="18"/>
                <w:szCs w:val="22"/>
              </w:rPr>
              <w:t>（※活字表記</w:t>
            </w:r>
            <w:r w:rsidR="00CC1EE6" w:rsidRPr="00CC1EE6">
              <w:rPr>
                <w:rFonts w:hint="eastAsia"/>
                <w:sz w:val="18"/>
                <w:szCs w:val="22"/>
              </w:rPr>
              <w:t>になります</w:t>
            </w:r>
            <w:r w:rsidRPr="00CC1EE6">
              <w:rPr>
                <w:rFonts w:hint="eastAsia"/>
                <w:sz w:val="18"/>
                <w:szCs w:val="22"/>
              </w:rPr>
              <w:t>）</w:t>
            </w:r>
          </w:p>
          <w:p w14:paraId="31BAEB23" w14:textId="5A843C43" w:rsidR="00963946" w:rsidRPr="00963946" w:rsidRDefault="00F10A2A" w:rsidP="00963946">
            <w:pPr>
              <w:rPr>
                <w:sz w:val="20"/>
              </w:rPr>
            </w:pPr>
            <w:r>
              <w:rPr>
                <w:rFonts w:hint="eastAsia"/>
                <w:sz w:val="18"/>
                <w:szCs w:val="22"/>
              </w:rPr>
              <w:t>※</w:t>
            </w:r>
            <w:r w:rsidR="00963946" w:rsidRPr="00F10A2A">
              <w:rPr>
                <w:rFonts w:hint="eastAsia"/>
                <w:sz w:val="18"/>
                <w:szCs w:val="22"/>
              </w:rPr>
              <w:t>広告協賛</w:t>
            </w:r>
            <w:r>
              <w:rPr>
                <w:sz w:val="18"/>
                <w:szCs w:val="22"/>
              </w:rPr>
              <w:t>D</w:t>
            </w:r>
            <w:r>
              <w:rPr>
                <w:rFonts w:hint="eastAsia"/>
                <w:sz w:val="18"/>
                <w:szCs w:val="22"/>
              </w:rPr>
              <w:t>は</w:t>
            </w:r>
            <w:r w:rsidR="00665CD7">
              <w:rPr>
                <w:rFonts w:hint="eastAsia"/>
                <w:sz w:val="18"/>
                <w:szCs w:val="22"/>
              </w:rPr>
              <w:t>活字表記</w:t>
            </w:r>
            <w:r w:rsidR="00017806">
              <w:rPr>
                <w:rFonts w:hint="eastAsia"/>
                <w:sz w:val="18"/>
                <w:szCs w:val="22"/>
              </w:rPr>
              <w:t>に</w:t>
            </w:r>
            <w:r w:rsidR="00944217">
              <w:rPr>
                <w:rFonts w:hint="eastAsia"/>
                <w:sz w:val="18"/>
                <w:szCs w:val="22"/>
              </w:rPr>
              <w:t>なります</w:t>
            </w:r>
          </w:p>
        </w:tc>
        <w:tc>
          <w:tcPr>
            <w:tcW w:w="3996" w:type="dxa"/>
            <w:tcBorders>
              <w:left w:val="dotted" w:sz="4" w:space="0" w:color="auto"/>
            </w:tcBorders>
            <w:vAlign w:val="center"/>
          </w:tcPr>
          <w:p w14:paraId="2C9D4C09" w14:textId="77777777" w:rsidR="00F34793" w:rsidRDefault="00CC1EE6" w:rsidP="00EE25BE">
            <w:pPr>
              <w:rPr>
                <w:sz w:val="18"/>
                <w:szCs w:val="22"/>
              </w:rPr>
            </w:pPr>
            <w:r w:rsidRPr="00CC1EE6">
              <w:rPr>
                <w:rFonts w:hint="eastAsia"/>
                <w:sz w:val="18"/>
                <w:szCs w:val="22"/>
              </w:rPr>
              <w:t>※媒体掲載希望のロゴマーク（</w:t>
            </w:r>
            <w:r w:rsidRPr="00CC1EE6">
              <w:rPr>
                <w:sz w:val="18"/>
                <w:szCs w:val="22"/>
              </w:rPr>
              <w:t>AI, EPS, JPG</w:t>
            </w:r>
            <w:r w:rsidRPr="00CC1EE6">
              <w:rPr>
                <w:rFonts w:hint="eastAsia"/>
                <w:sz w:val="18"/>
                <w:szCs w:val="22"/>
              </w:rPr>
              <w:t>等）は</w:t>
            </w:r>
          </w:p>
          <w:p w14:paraId="44231B84" w14:textId="01F845E0" w:rsidR="00EE25BE" w:rsidRPr="00EE25BE" w:rsidRDefault="00CC1EE6" w:rsidP="00F34793">
            <w:pPr>
              <w:ind w:firstLineChars="50" w:firstLine="90"/>
              <w:rPr>
                <w:sz w:val="20"/>
              </w:rPr>
            </w:pPr>
            <w:r w:rsidRPr="00CC1EE6">
              <w:rPr>
                <w:rFonts w:hint="eastAsia"/>
                <w:sz w:val="18"/>
                <w:szCs w:val="22"/>
              </w:rPr>
              <w:t>下記メール</w:t>
            </w:r>
            <w:r w:rsidR="00F34793">
              <w:rPr>
                <w:rFonts w:hint="eastAsia"/>
                <w:sz w:val="18"/>
                <w:szCs w:val="22"/>
              </w:rPr>
              <w:t>アドレス</w:t>
            </w:r>
            <w:r w:rsidRPr="00CC1EE6">
              <w:rPr>
                <w:rFonts w:hint="eastAsia"/>
                <w:sz w:val="18"/>
                <w:szCs w:val="22"/>
              </w:rPr>
              <w:t>宛にお送りください。</w:t>
            </w:r>
          </w:p>
        </w:tc>
      </w:tr>
    </w:tbl>
    <w:p w14:paraId="52E0E810" w14:textId="77777777" w:rsidR="00EE25BE" w:rsidRDefault="00EE25BE" w:rsidP="00EE25BE">
      <w:pPr>
        <w:widowControl/>
        <w:jc w:val="left"/>
        <w:rPr>
          <w:sz w:val="20"/>
        </w:rPr>
      </w:pPr>
    </w:p>
    <w:p w14:paraId="19337D77" w14:textId="64DB3FA4" w:rsidR="00EE25BE" w:rsidRPr="00842086" w:rsidRDefault="00EE25BE" w:rsidP="00EE25BE">
      <w:pPr>
        <w:widowControl/>
        <w:jc w:val="left"/>
        <w:rPr>
          <w:sz w:val="20"/>
        </w:rPr>
      </w:pPr>
      <w:r w:rsidRPr="00842086">
        <w:rPr>
          <w:rFonts w:hint="eastAsia"/>
          <w:sz w:val="20"/>
        </w:rPr>
        <w:t>◎</w:t>
      </w:r>
      <w:r w:rsidRPr="00732C15">
        <w:rPr>
          <w:rFonts w:hint="eastAsia"/>
          <w:sz w:val="20"/>
          <w:u w:val="single"/>
        </w:rPr>
        <w:t>郵送または</w:t>
      </w:r>
      <w:r w:rsidRPr="00732C15">
        <w:rPr>
          <w:sz w:val="20"/>
          <w:u w:val="single"/>
        </w:rPr>
        <w:t>FAX</w:t>
      </w:r>
      <w:r w:rsidR="001E0A77">
        <w:rPr>
          <w:rFonts w:hint="eastAsia"/>
          <w:sz w:val="20"/>
          <w:u w:val="single"/>
        </w:rPr>
        <w:t>、スキャンデータ</w:t>
      </w:r>
      <w:r w:rsidR="005D1441">
        <w:rPr>
          <w:sz w:val="20"/>
          <w:u w:val="single"/>
        </w:rPr>
        <w:t>（PDF</w:t>
      </w:r>
      <w:r w:rsidR="005D1441">
        <w:rPr>
          <w:rFonts w:hint="eastAsia"/>
          <w:sz w:val="20"/>
          <w:u w:val="single"/>
        </w:rPr>
        <w:t>）</w:t>
      </w:r>
      <w:r w:rsidR="001E0A77">
        <w:rPr>
          <w:rFonts w:hint="eastAsia"/>
          <w:sz w:val="20"/>
          <w:u w:val="single"/>
        </w:rPr>
        <w:t>添付のメール送信</w:t>
      </w:r>
      <w:r w:rsidRPr="00732C15">
        <w:rPr>
          <w:rFonts w:hint="eastAsia"/>
          <w:sz w:val="20"/>
          <w:u w:val="single"/>
        </w:rPr>
        <w:t>により</w:t>
      </w:r>
      <w:r w:rsidRPr="00842086">
        <w:rPr>
          <w:rFonts w:hint="eastAsia"/>
          <w:sz w:val="20"/>
        </w:rPr>
        <w:t>、下記宛にお申し込みください。</w:t>
      </w:r>
    </w:p>
    <w:p w14:paraId="6760F4ED" w14:textId="77777777" w:rsidR="00EE25BE" w:rsidRDefault="00EE25BE" w:rsidP="00EE25BE">
      <w:pPr>
        <w:widowControl/>
        <w:jc w:val="left"/>
        <w:rPr>
          <w:sz w:val="20"/>
        </w:rPr>
      </w:pPr>
      <w:r>
        <w:rPr>
          <w:rFonts w:hint="eastAsia"/>
          <w:sz w:val="20"/>
        </w:rPr>
        <w:t>〒</w:t>
      </w:r>
      <w:r>
        <w:rPr>
          <w:sz w:val="20"/>
        </w:rPr>
        <w:t xml:space="preserve">990-9530 </w:t>
      </w:r>
      <w:r>
        <w:rPr>
          <w:rFonts w:hint="eastAsia"/>
          <w:sz w:val="20"/>
        </w:rPr>
        <w:t xml:space="preserve">山形県山形市上桜田三丁目4番5号　　</w:t>
      </w:r>
    </w:p>
    <w:p w14:paraId="0DA118DE" w14:textId="49A7170E" w:rsidR="00EE25BE" w:rsidRDefault="00EE25BE" w:rsidP="00EE25BE">
      <w:pPr>
        <w:widowControl/>
        <w:jc w:val="left"/>
        <w:rPr>
          <w:sz w:val="20"/>
        </w:rPr>
      </w:pPr>
      <w:r>
        <w:rPr>
          <w:rFonts w:hint="eastAsia"/>
          <w:sz w:val="20"/>
        </w:rPr>
        <w:t>東北芸術工科大学地域連携推進課　山形ビエンナーレ事務局</w:t>
      </w:r>
    </w:p>
    <w:p w14:paraId="7843BE48" w14:textId="297ACED0" w:rsidR="00EE25BE" w:rsidRDefault="00EE25BE" w:rsidP="00EE25BE">
      <w:pPr>
        <w:widowControl/>
        <w:jc w:val="left"/>
        <w:rPr>
          <w:sz w:val="20"/>
        </w:rPr>
      </w:pPr>
      <w:r>
        <w:rPr>
          <w:sz w:val="20"/>
        </w:rPr>
        <w:t>FAX: 023-627-2081</w:t>
      </w:r>
    </w:p>
    <w:p w14:paraId="2DDDA369" w14:textId="489A95CF" w:rsidR="00EE25BE" w:rsidRDefault="00CC1EE6" w:rsidP="00EE25BE">
      <w:pPr>
        <w:widowControl/>
        <w:jc w:val="left"/>
        <w:rPr>
          <w:sz w:val="20"/>
        </w:rPr>
      </w:pPr>
      <w:r>
        <w:rPr>
          <w:rFonts w:hint="eastAsia"/>
          <w:sz w:val="20"/>
        </w:rPr>
        <w:t>E</w:t>
      </w:r>
      <w:r>
        <w:rPr>
          <w:sz w:val="20"/>
        </w:rPr>
        <w:t>-mail</w:t>
      </w:r>
      <w:r>
        <w:rPr>
          <w:rFonts w:hint="eastAsia"/>
          <w:sz w:val="20"/>
        </w:rPr>
        <w:t>：</w:t>
      </w:r>
      <w:r>
        <w:rPr>
          <w:sz w:val="20"/>
        </w:rPr>
        <w:t xml:space="preserve"> </w:t>
      </w:r>
      <w:r w:rsidR="00EE25BE" w:rsidRPr="00064296">
        <w:rPr>
          <w:sz w:val="20"/>
        </w:rPr>
        <w:t>biennale@aga.tuad.ac.jp</w:t>
      </w:r>
    </w:p>
    <w:p w14:paraId="66FE5DED" w14:textId="77777777" w:rsidR="00C06E29" w:rsidRPr="00C36D51" w:rsidRDefault="00C06E29" w:rsidP="00EE25BE">
      <w:pPr>
        <w:rPr>
          <w:sz w:val="20"/>
        </w:rPr>
      </w:pPr>
    </w:p>
    <w:sectPr w:rsidR="00C06E29" w:rsidRPr="00C36D51" w:rsidSect="00813614">
      <w:pgSz w:w="11900" w:h="16840"/>
      <w:pgMar w:top="851" w:right="851" w:bottom="851" w:left="851" w:header="851" w:footer="992" w:gutter="0"/>
      <w:cols w:space="425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F4863"/>
    <w:multiLevelType w:val="hybridMultilevel"/>
    <w:tmpl w:val="2814D2BE"/>
    <w:lvl w:ilvl="0" w:tplc="A4D03896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657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33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B9"/>
    <w:rsid w:val="00015291"/>
    <w:rsid w:val="00017806"/>
    <w:rsid w:val="00022828"/>
    <w:rsid w:val="000236B0"/>
    <w:rsid w:val="00054759"/>
    <w:rsid w:val="00064296"/>
    <w:rsid w:val="00064A4D"/>
    <w:rsid w:val="00067849"/>
    <w:rsid w:val="000742F8"/>
    <w:rsid w:val="00082EB1"/>
    <w:rsid w:val="00087026"/>
    <w:rsid w:val="000E258B"/>
    <w:rsid w:val="000E59F0"/>
    <w:rsid w:val="000F3F90"/>
    <w:rsid w:val="0011503A"/>
    <w:rsid w:val="001339CB"/>
    <w:rsid w:val="00134ED2"/>
    <w:rsid w:val="001746C9"/>
    <w:rsid w:val="00175F63"/>
    <w:rsid w:val="0019704A"/>
    <w:rsid w:val="001C4B23"/>
    <w:rsid w:val="001C4CAB"/>
    <w:rsid w:val="001E0A77"/>
    <w:rsid w:val="00205222"/>
    <w:rsid w:val="00232D42"/>
    <w:rsid w:val="00234195"/>
    <w:rsid w:val="00246A08"/>
    <w:rsid w:val="00262042"/>
    <w:rsid w:val="00290667"/>
    <w:rsid w:val="0029198F"/>
    <w:rsid w:val="00297EA2"/>
    <w:rsid w:val="002E5002"/>
    <w:rsid w:val="002F332B"/>
    <w:rsid w:val="00300643"/>
    <w:rsid w:val="00306BC8"/>
    <w:rsid w:val="003432C1"/>
    <w:rsid w:val="003561CD"/>
    <w:rsid w:val="0036468E"/>
    <w:rsid w:val="00393E65"/>
    <w:rsid w:val="003B7347"/>
    <w:rsid w:val="003C42F0"/>
    <w:rsid w:val="003C4F5C"/>
    <w:rsid w:val="003D042F"/>
    <w:rsid w:val="003F2D14"/>
    <w:rsid w:val="003F7C6B"/>
    <w:rsid w:val="004077FC"/>
    <w:rsid w:val="004409EA"/>
    <w:rsid w:val="004B1952"/>
    <w:rsid w:val="004E2315"/>
    <w:rsid w:val="004E5CE8"/>
    <w:rsid w:val="004F0B2D"/>
    <w:rsid w:val="005075CE"/>
    <w:rsid w:val="005161C0"/>
    <w:rsid w:val="00544431"/>
    <w:rsid w:val="0055731E"/>
    <w:rsid w:val="00561347"/>
    <w:rsid w:val="00562D05"/>
    <w:rsid w:val="005644E3"/>
    <w:rsid w:val="00571EB2"/>
    <w:rsid w:val="00591A98"/>
    <w:rsid w:val="005B34E9"/>
    <w:rsid w:val="005D1441"/>
    <w:rsid w:val="005E3785"/>
    <w:rsid w:val="005F5645"/>
    <w:rsid w:val="006111B9"/>
    <w:rsid w:val="006177D5"/>
    <w:rsid w:val="0062725F"/>
    <w:rsid w:val="006316B1"/>
    <w:rsid w:val="00651BBC"/>
    <w:rsid w:val="00665CD7"/>
    <w:rsid w:val="00685222"/>
    <w:rsid w:val="006A6559"/>
    <w:rsid w:val="006B39BB"/>
    <w:rsid w:val="006E134F"/>
    <w:rsid w:val="006E4CB2"/>
    <w:rsid w:val="006F64F3"/>
    <w:rsid w:val="00701853"/>
    <w:rsid w:val="00710CDA"/>
    <w:rsid w:val="007120EC"/>
    <w:rsid w:val="00722C1B"/>
    <w:rsid w:val="00731316"/>
    <w:rsid w:val="00732C15"/>
    <w:rsid w:val="00735D9A"/>
    <w:rsid w:val="00756C7F"/>
    <w:rsid w:val="0076304A"/>
    <w:rsid w:val="007723A7"/>
    <w:rsid w:val="007847FF"/>
    <w:rsid w:val="007853D9"/>
    <w:rsid w:val="007A6CFF"/>
    <w:rsid w:val="007B16B0"/>
    <w:rsid w:val="007B2DED"/>
    <w:rsid w:val="007C21E8"/>
    <w:rsid w:val="007E1732"/>
    <w:rsid w:val="007F19E2"/>
    <w:rsid w:val="00801191"/>
    <w:rsid w:val="00813614"/>
    <w:rsid w:val="00836DE7"/>
    <w:rsid w:val="00842086"/>
    <w:rsid w:val="00847742"/>
    <w:rsid w:val="008552D8"/>
    <w:rsid w:val="008567CD"/>
    <w:rsid w:val="00860F79"/>
    <w:rsid w:val="0086703F"/>
    <w:rsid w:val="0087368D"/>
    <w:rsid w:val="008A707E"/>
    <w:rsid w:val="008B36B5"/>
    <w:rsid w:val="008D0B4F"/>
    <w:rsid w:val="008E786E"/>
    <w:rsid w:val="00903EDD"/>
    <w:rsid w:val="0091640E"/>
    <w:rsid w:val="00940EC3"/>
    <w:rsid w:val="00944217"/>
    <w:rsid w:val="00963946"/>
    <w:rsid w:val="0096470F"/>
    <w:rsid w:val="00966C3A"/>
    <w:rsid w:val="009873F6"/>
    <w:rsid w:val="009B510A"/>
    <w:rsid w:val="009B552B"/>
    <w:rsid w:val="009E57D5"/>
    <w:rsid w:val="009F05D9"/>
    <w:rsid w:val="00A014A5"/>
    <w:rsid w:val="00A11DB1"/>
    <w:rsid w:val="00A124F7"/>
    <w:rsid w:val="00A44D79"/>
    <w:rsid w:val="00A45B63"/>
    <w:rsid w:val="00A5003D"/>
    <w:rsid w:val="00A677AB"/>
    <w:rsid w:val="00A83501"/>
    <w:rsid w:val="00A906F3"/>
    <w:rsid w:val="00A91353"/>
    <w:rsid w:val="00AA05E9"/>
    <w:rsid w:val="00AB15E5"/>
    <w:rsid w:val="00AB30B3"/>
    <w:rsid w:val="00AB3385"/>
    <w:rsid w:val="00AB5D35"/>
    <w:rsid w:val="00AC3E49"/>
    <w:rsid w:val="00AC5495"/>
    <w:rsid w:val="00AE03E0"/>
    <w:rsid w:val="00AF43ED"/>
    <w:rsid w:val="00AF7C71"/>
    <w:rsid w:val="00B023C1"/>
    <w:rsid w:val="00B45A94"/>
    <w:rsid w:val="00B5559A"/>
    <w:rsid w:val="00B92E82"/>
    <w:rsid w:val="00B9345B"/>
    <w:rsid w:val="00BA6C77"/>
    <w:rsid w:val="00BB41A0"/>
    <w:rsid w:val="00BE44F8"/>
    <w:rsid w:val="00C06E29"/>
    <w:rsid w:val="00C20B76"/>
    <w:rsid w:val="00C36D51"/>
    <w:rsid w:val="00C37A69"/>
    <w:rsid w:val="00C65291"/>
    <w:rsid w:val="00C8463F"/>
    <w:rsid w:val="00C847E3"/>
    <w:rsid w:val="00C85530"/>
    <w:rsid w:val="00C94CE2"/>
    <w:rsid w:val="00CA2F1C"/>
    <w:rsid w:val="00CA4042"/>
    <w:rsid w:val="00CA4E77"/>
    <w:rsid w:val="00CA7843"/>
    <w:rsid w:val="00CC1EE6"/>
    <w:rsid w:val="00CC2F84"/>
    <w:rsid w:val="00D01BE7"/>
    <w:rsid w:val="00D053C2"/>
    <w:rsid w:val="00D143BA"/>
    <w:rsid w:val="00D144FF"/>
    <w:rsid w:val="00D268A1"/>
    <w:rsid w:val="00D2795F"/>
    <w:rsid w:val="00D36ED4"/>
    <w:rsid w:val="00D370A9"/>
    <w:rsid w:val="00D375A8"/>
    <w:rsid w:val="00D37E51"/>
    <w:rsid w:val="00D427CE"/>
    <w:rsid w:val="00D918CF"/>
    <w:rsid w:val="00D928BA"/>
    <w:rsid w:val="00D950E3"/>
    <w:rsid w:val="00DB1EBC"/>
    <w:rsid w:val="00DD302D"/>
    <w:rsid w:val="00DD7C82"/>
    <w:rsid w:val="00E01560"/>
    <w:rsid w:val="00E016AC"/>
    <w:rsid w:val="00E03EE9"/>
    <w:rsid w:val="00E470F8"/>
    <w:rsid w:val="00E47613"/>
    <w:rsid w:val="00E955C9"/>
    <w:rsid w:val="00EA46C7"/>
    <w:rsid w:val="00EE25BE"/>
    <w:rsid w:val="00EE5925"/>
    <w:rsid w:val="00EF522C"/>
    <w:rsid w:val="00F10A2A"/>
    <w:rsid w:val="00F34793"/>
    <w:rsid w:val="00F465EC"/>
    <w:rsid w:val="00F50924"/>
    <w:rsid w:val="00F55BC9"/>
    <w:rsid w:val="00FA0F6F"/>
    <w:rsid w:val="00FA1AF1"/>
    <w:rsid w:val="00FB44A8"/>
    <w:rsid w:val="00FE71D1"/>
    <w:rsid w:val="00FF0D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C8A163"/>
  <w14:defaultImageDpi w14:val="300"/>
  <w15:docId w15:val="{4D17BB7C-6ECD-D941-8563-9E67833C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EBB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429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25B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E25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4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UAD:Documents:Word&#27161;&#28310;.dotx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Macintosh%20HD:Users:TUAD:Documents:Word標準.dotx</Template>
  <TotalTime>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東北芸術工科大学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芳彦</dc:creator>
  <cp:keywords/>
  <cp:lastModifiedBy>museum@aga.tuad.ac.jp</cp:lastModifiedBy>
  <cp:revision>11</cp:revision>
  <cp:lastPrinted>2022-03-17T23:24:00Z</cp:lastPrinted>
  <dcterms:created xsi:type="dcterms:W3CDTF">2022-02-28T07:17:00Z</dcterms:created>
  <dcterms:modified xsi:type="dcterms:W3CDTF">2022-04-19T00:28:00Z</dcterms:modified>
</cp:coreProperties>
</file>